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54" w:type="dxa"/>
        <w:tblCellMar>
          <w:top w:w="216" w:type="dxa"/>
          <w:left w:w="72" w:type="dxa"/>
          <w:bottom w:w="216" w:type="dxa"/>
          <w:right w:w="144" w:type="dxa"/>
        </w:tblCellMar>
        <w:tblLook w:val="0600" w:firstRow="0" w:lastRow="0" w:firstColumn="0" w:lastColumn="0" w:noHBand="1" w:noVBand="1"/>
      </w:tblPr>
      <w:tblGrid>
        <w:gridCol w:w="5003"/>
        <w:gridCol w:w="4851"/>
      </w:tblGrid>
      <w:tr w:rsidR="00E16D40" w:rsidRPr="00C062A7" w14:paraId="05B3AB40" w14:textId="77777777" w:rsidTr="00591985">
        <w:trPr>
          <w:trHeight w:val="795"/>
        </w:trPr>
        <w:tc>
          <w:tcPr>
            <w:tcW w:w="5003" w:type="dxa"/>
            <w:vAlign w:val="center"/>
          </w:tcPr>
          <w:p w14:paraId="4B81ED0D" w14:textId="13F0F0C4" w:rsidR="000930DE" w:rsidRPr="00C062A7" w:rsidRDefault="0083029B" w:rsidP="00EC631D">
            <w:pPr>
              <w:pStyle w:val="Title"/>
            </w:pPr>
            <w:r w:rsidRPr="00C062A7">
              <w:rPr>
                <w:caps w:val="0"/>
              </w:rPr>
              <w:t>MUHAMMAD</w:t>
            </w:r>
            <w:r w:rsidRPr="00C062A7">
              <w:rPr>
                <w:caps w:val="0"/>
              </w:rPr>
              <w:br/>
              <w:t>USMAN</w:t>
            </w:r>
          </w:p>
        </w:tc>
        <w:tc>
          <w:tcPr>
            <w:tcW w:w="4851" w:type="dxa"/>
            <w:vAlign w:val="center"/>
          </w:tcPr>
          <w:p w14:paraId="0EAA8700" w14:textId="30EC4C5F" w:rsidR="00CB5757" w:rsidRPr="00C062A7" w:rsidRDefault="0083029B" w:rsidP="00EC631D">
            <w:pPr>
              <w:pStyle w:val="ContactInfo"/>
            </w:pPr>
            <w:r w:rsidRPr="00C062A7">
              <w:t xml:space="preserve">LDA AVENUE, LAHORE, PAKISTAN </w:t>
            </w:r>
          </w:p>
          <w:p w14:paraId="69D323CC" w14:textId="41652F62" w:rsidR="000930DE" w:rsidRPr="00C062A7" w:rsidRDefault="00153B18" w:rsidP="00EC631D">
            <w:pPr>
              <w:pStyle w:val="ContactInfo"/>
            </w:pPr>
            <w:r w:rsidRPr="00C062A7">
              <w:t>+92 3</w:t>
            </w:r>
            <w:r w:rsidR="002A0D83" w:rsidRPr="00C062A7">
              <w:t>160433480</w:t>
            </w:r>
            <w:r w:rsidR="00AD79E9" w:rsidRPr="00C062A7">
              <w:t xml:space="preserve"> </w:t>
            </w:r>
            <w:r w:rsidR="000930DE" w:rsidRPr="00C062A7">
              <w:t>|</w:t>
            </w:r>
            <w:r w:rsidR="00232769" w:rsidRPr="00C062A7">
              <w:t xml:space="preserve"> </w:t>
            </w:r>
            <w:hyperlink r:id="rId10" w:history="1">
              <w:r w:rsidR="007F765F" w:rsidRPr="00C062A7">
                <w:rPr>
                  <w:rStyle w:val="Hyperlink"/>
                </w:rPr>
                <w:t>musman.akhtar21@gmail.com</w:t>
              </w:r>
            </w:hyperlink>
            <w:r w:rsidR="000930DE" w:rsidRPr="00C062A7">
              <w:t xml:space="preserve"> </w:t>
            </w:r>
            <w:r w:rsidR="00AD79E9" w:rsidRPr="00C062A7">
              <w:t xml:space="preserve"> </w:t>
            </w:r>
          </w:p>
          <w:p w14:paraId="28EC20D1" w14:textId="05C6B90B" w:rsidR="00CB5757" w:rsidRPr="00C062A7" w:rsidRDefault="00232769" w:rsidP="00EC631D">
            <w:pPr>
              <w:pStyle w:val="ContactInfo"/>
            </w:pPr>
            <w:hyperlink r:id="rId11" w:history="1">
              <w:r w:rsidRPr="00C062A7">
                <w:rPr>
                  <w:rStyle w:val="Hyperlink"/>
                </w:rPr>
                <w:t>LinkedIn</w:t>
              </w:r>
            </w:hyperlink>
            <w:r w:rsidRPr="00C062A7">
              <w:t xml:space="preserve"> </w:t>
            </w:r>
            <w:r w:rsidR="00CB5757" w:rsidRPr="00C062A7">
              <w:t xml:space="preserve">| </w:t>
            </w:r>
            <w:hyperlink r:id="rId12" w:history="1">
              <w:r w:rsidRPr="00C062A7">
                <w:rPr>
                  <w:rStyle w:val="Hyperlink"/>
                </w:rPr>
                <w:t>GitHub</w:t>
              </w:r>
            </w:hyperlink>
          </w:p>
        </w:tc>
      </w:tr>
    </w:tbl>
    <w:p w14:paraId="13E1A156" w14:textId="67E1FAF8" w:rsidR="005D2EEF" w:rsidRPr="00C062A7" w:rsidRDefault="00E14E7C" w:rsidP="00EC631D">
      <w:r>
        <w:rPr>
          <w:noProof/>
        </w:rPr>
        <mc:AlternateContent>
          <mc:Choice Requires="wps">
            <w:drawing>
              <wp:anchor distT="0" distB="0" distL="114300" distR="114300" simplePos="0" relativeHeight="251669504" behindDoc="0" locked="0" layoutInCell="1" allowOverlap="1" wp14:anchorId="2FD84D17" wp14:editId="0EFB75C7">
                <wp:simplePos x="0" y="0"/>
                <wp:positionH relativeFrom="margin">
                  <wp:align>left</wp:align>
                </wp:positionH>
                <wp:positionV relativeFrom="paragraph">
                  <wp:posOffset>26035</wp:posOffset>
                </wp:positionV>
                <wp:extent cx="6217920" cy="0"/>
                <wp:effectExtent l="0" t="19050" r="30480" b="19050"/>
                <wp:wrapTopAndBottom/>
                <wp:docPr id="1467761730" name="Straight Connector 1"/>
                <wp:cNvGraphicFramePr/>
                <a:graphic xmlns:a="http://schemas.openxmlformats.org/drawingml/2006/main">
                  <a:graphicData uri="http://schemas.microsoft.com/office/word/2010/wordprocessingShape">
                    <wps:wsp>
                      <wps:cNvCnPr/>
                      <wps:spPr>
                        <a:xfrm flipV="1">
                          <a:off x="0" y="0"/>
                          <a:ext cx="6217920" cy="0"/>
                        </a:xfrm>
                        <a:prstGeom prst="line">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445EEE" id="Straight Connector 1"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5pt" to="489.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" strokecolor="#747070 [1614]" strokeweight="3pt">
                <v:stroke joinstyle="miter"/>
                <w10:wrap type="topAndBottom" anchorx="margin"/>
              </v:line>
            </w:pict>
          </mc:Fallback>
        </mc:AlternateContent>
      </w:r>
    </w:p>
    <w:p w14:paraId="1C9B8772" w14:textId="613C785A" w:rsidR="00EC631D" w:rsidRDefault="00EC631D" w:rsidP="00EC631D">
      <w:r w:rsidRPr="00C062A7">
        <w:t xml:space="preserve">I'm a Computer Science student skilled in </w:t>
      </w:r>
      <w:r w:rsidRPr="00983B70">
        <w:rPr>
          <w:b/>
          <w:bCs/>
        </w:rPr>
        <w:t>full-stack web development</w:t>
      </w:r>
      <w:r w:rsidRPr="00C062A7">
        <w:t xml:space="preserve"> using the </w:t>
      </w:r>
      <w:r w:rsidRPr="00983B70">
        <w:rPr>
          <w:b/>
          <w:bCs/>
        </w:rPr>
        <w:t>MERN stack</w:t>
      </w:r>
      <w:r w:rsidRPr="00C062A7">
        <w:t>. I have a strong focus on building responsive, user-friendly websites and have a track record of successful teamwork on software projects. I’m dedicated to creating high-quality applications that work smoothly on any device, while continuously enhancing my skills and knowledge in the field.</w:t>
      </w:r>
    </w:p>
    <w:p w14:paraId="760D4BBB" w14:textId="214A8658" w:rsidR="00127E8D" w:rsidRPr="00C062A7" w:rsidRDefault="00551328" w:rsidP="00EC631D">
      <w:r>
        <w:rPr>
          <w:noProof/>
        </w:rPr>
        <mc:AlternateContent>
          <mc:Choice Requires="wps">
            <w:drawing>
              <wp:anchor distT="0" distB="0" distL="114300" distR="114300" simplePos="0" relativeHeight="251659264" behindDoc="0" locked="0" layoutInCell="1" allowOverlap="1" wp14:anchorId="24D5A7AE" wp14:editId="4310B291">
                <wp:simplePos x="0" y="0"/>
                <wp:positionH relativeFrom="margin">
                  <wp:align>left</wp:align>
                </wp:positionH>
                <wp:positionV relativeFrom="paragraph">
                  <wp:posOffset>169949</wp:posOffset>
                </wp:positionV>
                <wp:extent cx="6217920" cy="0"/>
                <wp:effectExtent l="0" t="19050" r="30480" b="19050"/>
                <wp:wrapTopAndBottom/>
                <wp:docPr id="154478099" name="Straight Connector 1"/>
                <wp:cNvGraphicFramePr/>
                <a:graphic xmlns:a="http://schemas.openxmlformats.org/drawingml/2006/main">
                  <a:graphicData uri="http://schemas.microsoft.com/office/word/2010/wordprocessingShape">
                    <wps:wsp>
                      <wps:cNvCnPr/>
                      <wps:spPr>
                        <a:xfrm flipV="1">
                          <a:off x="0" y="0"/>
                          <a:ext cx="6217920" cy="0"/>
                        </a:xfrm>
                        <a:prstGeom prst="line">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9A7A3"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4pt" to="489.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" strokecolor="#747070 [1614]" strokeweight="3pt">
                <v:stroke joinstyle="miter"/>
                <w10:wrap type="topAndBottom" anchorx="margin"/>
              </v:line>
            </w:pict>
          </mc:Fallback>
        </mc:AlternateContent>
      </w:r>
    </w:p>
    <w:p w14:paraId="19999566" w14:textId="7D8A10FA" w:rsidR="00BD6F2A" w:rsidRPr="0083029B" w:rsidRDefault="0083029B" w:rsidP="0083029B">
      <w:pPr>
        <w:pStyle w:val="Heading1"/>
      </w:pPr>
      <w:r w:rsidRPr="0083029B">
        <w:t>EXPERIENCE</w:t>
      </w:r>
    </w:p>
    <w:p w14:paraId="34051849" w14:textId="2FA7369A" w:rsidR="00BD6F2A" w:rsidRPr="00C062A7" w:rsidRDefault="0083029B" w:rsidP="00EC631D">
      <w:pPr>
        <w:pStyle w:val="Heading4"/>
      </w:pPr>
      <w:r w:rsidRPr="00C062A7">
        <w:rPr>
          <w:caps w:val="0"/>
        </w:rPr>
        <w:t>FREELANCE MERN-STACK WEB DEVELOPER</w:t>
      </w:r>
    </w:p>
    <w:p w14:paraId="42818522" w14:textId="71710800" w:rsidR="00BD6F2A" w:rsidRPr="00C062A7" w:rsidRDefault="0083029B" w:rsidP="004155A1">
      <w:pPr>
        <w:spacing w:line="360" w:lineRule="auto"/>
        <w:rPr>
          <w:color w:val="000000" w:themeColor="text1"/>
        </w:rPr>
      </w:pPr>
      <w:r w:rsidRPr="00C062A7">
        <w:rPr>
          <w:color w:val="000000" w:themeColor="text1"/>
        </w:rPr>
        <w:t>FIVERR</w:t>
      </w:r>
    </w:p>
    <w:p w14:paraId="7DDD304E" w14:textId="5A83187B" w:rsidR="00BD6F2A" w:rsidRPr="00C062A7" w:rsidRDefault="0083029B" w:rsidP="004155A1">
      <w:pPr>
        <w:spacing w:line="360" w:lineRule="auto"/>
        <w:rPr>
          <w:b/>
          <w:bCs/>
          <w:color w:val="000000" w:themeColor="text1"/>
        </w:rPr>
      </w:pPr>
      <w:r w:rsidRPr="00C062A7">
        <w:rPr>
          <w:b/>
          <w:bCs/>
          <w:color w:val="000000" w:themeColor="text1"/>
        </w:rPr>
        <w:t>AUG 2024 – PRESENT</w:t>
      </w:r>
    </w:p>
    <w:p w14:paraId="6C8A3E10" w14:textId="1BB15A9F" w:rsidR="004155A1" w:rsidRPr="00C062A7" w:rsidRDefault="00BD6F2A" w:rsidP="00EC631D">
      <w:r w:rsidRPr="00C062A7">
        <w:t>Built multiple MERN stack platforms including a voice-over marketplace, studio booking system.</w:t>
      </w:r>
    </w:p>
    <w:p w14:paraId="3E0121EA" w14:textId="771F455C" w:rsidR="004155A1" w:rsidRPr="00C062A7" w:rsidRDefault="00CA2546" w:rsidP="00EC631D">
      <w:r>
        <w:rPr>
          <w:noProof/>
        </w:rPr>
        <mc:AlternateContent>
          <mc:Choice Requires="wps">
            <w:drawing>
              <wp:anchor distT="0" distB="0" distL="114300" distR="114300" simplePos="0" relativeHeight="251661312" behindDoc="0" locked="0" layoutInCell="1" allowOverlap="1" wp14:anchorId="279A0EDE" wp14:editId="3563734A">
                <wp:simplePos x="0" y="0"/>
                <wp:positionH relativeFrom="margin">
                  <wp:posOffset>0</wp:posOffset>
                </wp:positionH>
                <wp:positionV relativeFrom="paragraph">
                  <wp:posOffset>170815</wp:posOffset>
                </wp:positionV>
                <wp:extent cx="6217920" cy="0"/>
                <wp:effectExtent l="0" t="19050" r="30480" b="19050"/>
                <wp:wrapTopAndBottom/>
                <wp:docPr id="206694865" name="Straight Connector 1"/>
                <wp:cNvGraphicFramePr/>
                <a:graphic xmlns:a="http://schemas.openxmlformats.org/drawingml/2006/main">
                  <a:graphicData uri="http://schemas.microsoft.com/office/word/2010/wordprocessingShape">
                    <wps:wsp>
                      <wps:cNvCnPr/>
                      <wps:spPr>
                        <a:xfrm flipV="1">
                          <a:off x="0" y="0"/>
                          <a:ext cx="6217920" cy="0"/>
                        </a:xfrm>
                        <a:prstGeom prst="line">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54F4D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45pt" to="489.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" strokecolor="#747070 [1614]" strokeweight="3pt">
                <v:stroke joinstyle="miter"/>
                <w10:wrap type="topAndBottom" anchorx="margin"/>
              </v:line>
            </w:pict>
          </mc:Fallback>
        </mc:AlternateContent>
      </w:r>
    </w:p>
    <w:p w14:paraId="0F06EC48" w14:textId="0262A9D9" w:rsidR="004155A1" w:rsidRPr="00C062A7" w:rsidRDefault="0083029B" w:rsidP="0083029B">
      <w:pPr>
        <w:pStyle w:val="Heading1"/>
      </w:pPr>
      <w:r>
        <w:t>EDUCATION</w:t>
      </w:r>
    </w:p>
    <w:p w14:paraId="17A3348A" w14:textId="5440CC75" w:rsidR="004155A1" w:rsidRPr="00C062A7" w:rsidRDefault="0083029B" w:rsidP="004155A1">
      <w:pPr>
        <w:pStyle w:val="Heading4"/>
      </w:pPr>
      <w:r w:rsidRPr="00C062A7">
        <w:rPr>
          <w:caps w:val="0"/>
        </w:rPr>
        <w:t>BACHELOR OF SCIENCE IN COMPUTER SCIENCE</w:t>
      </w:r>
    </w:p>
    <w:p w14:paraId="6B235651" w14:textId="2876AFCA" w:rsidR="004155A1" w:rsidRPr="00C062A7" w:rsidRDefault="0083029B" w:rsidP="004155A1">
      <w:pPr>
        <w:spacing w:line="360" w:lineRule="auto"/>
        <w:rPr>
          <w:color w:val="000000" w:themeColor="text1"/>
        </w:rPr>
      </w:pPr>
      <w:r w:rsidRPr="00C062A7">
        <w:rPr>
          <w:color w:val="000000" w:themeColor="text1"/>
        </w:rPr>
        <w:t>COMSATS UNIVERSITY, LAHORE</w:t>
      </w:r>
    </w:p>
    <w:p w14:paraId="45B34681" w14:textId="5454B68B" w:rsidR="004155A1" w:rsidRPr="00C062A7" w:rsidRDefault="0083029B" w:rsidP="004155A1">
      <w:pPr>
        <w:spacing w:line="360" w:lineRule="auto"/>
        <w:rPr>
          <w:b/>
          <w:bCs/>
          <w:color w:val="000000" w:themeColor="text1"/>
        </w:rPr>
      </w:pPr>
      <w:r w:rsidRPr="00C062A7">
        <w:rPr>
          <w:b/>
          <w:bCs/>
          <w:color w:val="000000" w:themeColor="text1"/>
        </w:rPr>
        <w:t>JAN 2022 - PRESENT</w:t>
      </w:r>
    </w:p>
    <w:p w14:paraId="66063A89" w14:textId="670EA87A" w:rsidR="00311DC6" w:rsidRDefault="00311DC6" w:rsidP="00311DC6">
      <w:pPr>
        <w:pStyle w:val="ListBullet"/>
      </w:pPr>
      <w:r>
        <w:t>Currently in 7th semester</w:t>
      </w:r>
    </w:p>
    <w:p w14:paraId="3B8C8E9A" w14:textId="6E86247B" w:rsidR="00311DC6" w:rsidRPr="00C062A7" w:rsidRDefault="00311DC6" w:rsidP="00311DC6">
      <w:pPr>
        <w:pStyle w:val="ListBullet"/>
      </w:pPr>
      <w:r w:rsidRPr="00C062A7">
        <w:t>CGPA: 3.</w:t>
      </w:r>
      <w:r w:rsidR="00D51185">
        <w:t>04</w:t>
      </w:r>
    </w:p>
    <w:p w14:paraId="1F03EC3C" w14:textId="57FF9B48" w:rsidR="004155A1" w:rsidRPr="00C062A7" w:rsidRDefault="004155A1" w:rsidP="00292EDE">
      <w:pPr>
        <w:pStyle w:val="ListBullet"/>
      </w:pPr>
      <w:r w:rsidRPr="00C062A7">
        <w:t>Current courses:</w:t>
      </w:r>
      <w:r w:rsidR="00292EDE">
        <w:t xml:space="preserve"> Computer Vision, Robotics, and Compiler Construction</w:t>
      </w:r>
    </w:p>
    <w:p w14:paraId="1FC136DB" w14:textId="27872077" w:rsidR="00E14E7C" w:rsidRPr="00C062A7" w:rsidRDefault="004155A1" w:rsidP="00E14E7C">
      <w:pPr>
        <w:pStyle w:val="ListBullet"/>
      </w:pPr>
      <w:r w:rsidRPr="00C062A7">
        <w:t>Main Courses studied: OOP (Java), DSA (C++), DATABASE (SQL Server), Operating Systems, Digital Image Processing, Computer Networks, Assembly Language, Theory of Automata</w:t>
      </w:r>
      <w:r w:rsidR="00292EDE">
        <w:t xml:space="preserve">, </w:t>
      </w:r>
      <w:r w:rsidR="00292EDE" w:rsidRPr="00C062A7">
        <w:t xml:space="preserve">Web Technologies, Machine Learning, </w:t>
      </w:r>
      <w:r w:rsidR="00292EDE">
        <w:t xml:space="preserve">and </w:t>
      </w:r>
      <w:r w:rsidR="00292EDE" w:rsidRPr="00C062A7">
        <w:t>Parallel &amp; Distributed Computing</w:t>
      </w:r>
    </w:p>
    <w:p w14:paraId="7B5DEC08" w14:textId="5059F6BE" w:rsidR="004155A1" w:rsidRPr="00C062A7" w:rsidRDefault="0083029B" w:rsidP="004155A1">
      <w:pPr>
        <w:pStyle w:val="Heading4"/>
      </w:pPr>
      <w:r w:rsidRPr="00C062A7">
        <w:rPr>
          <w:caps w:val="0"/>
        </w:rPr>
        <w:t>INTERMEDIATE (F.SC.)</w:t>
      </w:r>
    </w:p>
    <w:p w14:paraId="5D34F87A" w14:textId="26ED5C56" w:rsidR="004155A1" w:rsidRPr="00C062A7" w:rsidRDefault="0083029B" w:rsidP="004155A1">
      <w:pPr>
        <w:spacing w:line="360" w:lineRule="auto"/>
        <w:rPr>
          <w:color w:val="000000" w:themeColor="text1"/>
        </w:rPr>
      </w:pPr>
      <w:r w:rsidRPr="00C062A7">
        <w:rPr>
          <w:color w:val="000000" w:themeColor="text1"/>
        </w:rPr>
        <w:t>IDEAL GROUP OF COLLEGES, SHEIKHUPURA</w:t>
      </w:r>
    </w:p>
    <w:p w14:paraId="542D3DC1" w14:textId="285DD173" w:rsidR="004155A1" w:rsidRPr="00C062A7" w:rsidRDefault="0083029B" w:rsidP="004155A1">
      <w:pPr>
        <w:spacing w:line="360" w:lineRule="auto"/>
        <w:rPr>
          <w:b/>
          <w:bCs/>
          <w:color w:val="000000" w:themeColor="text1"/>
        </w:rPr>
      </w:pPr>
      <w:r w:rsidRPr="00C062A7">
        <w:rPr>
          <w:b/>
          <w:bCs/>
          <w:color w:val="000000" w:themeColor="text1"/>
        </w:rPr>
        <w:t>JUL 2019 - SEP 2021</w:t>
      </w:r>
    </w:p>
    <w:p w14:paraId="49A1B0D5" w14:textId="66A7025B" w:rsidR="0088594B" w:rsidRPr="00C062A7" w:rsidRDefault="004155A1" w:rsidP="004155A1">
      <w:pPr>
        <w:pStyle w:val="ListBullet"/>
      </w:pPr>
      <w:r w:rsidRPr="00C062A7">
        <w:t>Subjects: Mathematics, Physics, Chemistry</w:t>
      </w:r>
    </w:p>
    <w:p w14:paraId="5C7F2658" w14:textId="7DEE400D" w:rsidR="004155A1" w:rsidRPr="00C062A7" w:rsidRDefault="00CA2546" w:rsidP="004155A1">
      <w:r>
        <w:rPr>
          <w:noProof/>
        </w:rPr>
        <mc:AlternateContent>
          <mc:Choice Requires="wps">
            <w:drawing>
              <wp:anchor distT="0" distB="0" distL="114300" distR="114300" simplePos="0" relativeHeight="251663360" behindDoc="0" locked="0" layoutInCell="1" allowOverlap="1" wp14:anchorId="381C3F10" wp14:editId="372B1499">
                <wp:simplePos x="0" y="0"/>
                <wp:positionH relativeFrom="margin">
                  <wp:posOffset>0</wp:posOffset>
                </wp:positionH>
                <wp:positionV relativeFrom="paragraph">
                  <wp:posOffset>170815</wp:posOffset>
                </wp:positionV>
                <wp:extent cx="6217920" cy="0"/>
                <wp:effectExtent l="0" t="19050" r="30480" b="19050"/>
                <wp:wrapTopAndBottom/>
                <wp:docPr id="1287335861" name="Straight Connector 1"/>
                <wp:cNvGraphicFramePr/>
                <a:graphic xmlns:a="http://schemas.openxmlformats.org/drawingml/2006/main">
                  <a:graphicData uri="http://schemas.microsoft.com/office/word/2010/wordprocessingShape">
                    <wps:wsp>
                      <wps:cNvCnPr/>
                      <wps:spPr>
                        <a:xfrm flipV="1">
                          <a:off x="0" y="0"/>
                          <a:ext cx="6217920" cy="0"/>
                        </a:xfrm>
                        <a:prstGeom prst="line">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8FA60"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45pt" to="489.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" strokecolor="#747070 [1614]" strokeweight="3pt">
                <v:stroke joinstyle="miter"/>
                <w10:wrap type="topAndBottom" anchorx="margin"/>
              </v:line>
            </w:pict>
          </mc:Fallback>
        </mc:AlternateContent>
      </w:r>
    </w:p>
    <w:p w14:paraId="3C4D152A" w14:textId="77777777" w:rsidR="004155A1" w:rsidRPr="00C062A7" w:rsidRDefault="004155A1" w:rsidP="0083029B">
      <w:pPr>
        <w:pStyle w:val="Heading1"/>
      </w:pPr>
      <w:r w:rsidRPr="00C062A7">
        <w:t>SKILLS</w:t>
      </w:r>
    </w:p>
    <w:p w14:paraId="7431CE30" w14:textId="0106DFCC" w:rsidR="004155A1" w:rsidRPr="00C062A7" w:rsidRDefault="0083029B" w:rsidP="004155A1">
      <w:pPr>
        <w:pStyle w:val="Heading4"/>
      </w:pPr>
      <w:r w:rsidRPr="00C062A7">
        <w:rPr>
          <w:caps w:val="0"/>
        </w:rPr>
        <w:t>TECHNICAL SKILLS</w:t>
      </w:r>
    </w:p>
    <w:p w14:paraId="35BFF0CA" w14:textId="2E53B82F" w:rsidR="004155A1" w:rsidRPr="00C062A7" w:rsidRDefault="004155A1" w:rsidP="004155A1">
      <w:pPr>
        <w:pStyle w:val="ListParagraph"/>
        <w:numPr>
          <w:ilvl w:val="0"/>
          <w:numId w:val="13"/>
        </w:numPr>
      </w:pPr>
      <w:r w:rsidRPr="00C062A7">
        <w:t>Full-Stack Development: MERN Stack (MongoDB, Express, React, Node)</w:t>
      </w:r>
    </w:p>
    <w:p w14:paraId="1F8537D9" w14:textId="77777777" w:rsidR="004155A1" w:rsidRPr="00C062A7" w:rsidRDefault="004155A1" w:rsidP="004155A1">
      <w:pPr>
        <w:pStyle w:val="ListParagraph"/>
        <w:numPr>
          <w:ilvl w:val="0"/>
          <w:numId w:val="13"/>
        </w:numPr>
      </w:pPr>
      <w:r w:rsidRPr="00C062A7">
        <w:t>Programming Languages: JavaScript, HTML, CSS, Python, Java, C++</w:t>
      </w:r>
    </w:p>
    <w:p w14:paraId="54BC37BA" w14:textId="7371786C" w:rsidR="004155A1" w:rsidRPr="00C062A7" w:rsidRDefault="004155A1" w:rsidP="004155A1">
      <w:pPr>
        <w:pStyle w:val="ListBullet"/>
      </w:pPr>
      <w:r w:rsidRPr="00C062A7">
        <w:t xml:space="preserve">Libraries &amp; Frameworks: React.js, Node.js, Express, Tailwind CSS, </w:t>
      </w:r>
      <w:r w:rsidR="00A70C57">
        <w:t>chakraUI, shadcn/ui</w:t>
      </w:r>
      <w:r w:rsidRPr="00C062A7">
        <w:t>, Redux Toolkit</w:t>
      </w:r>
    </w:p>
    <w:p w14:paraId="53B2C7BD" w14:textId="77777777" w:rsidR="004155A1" w:rsidRPr="00C062A7" w:rsidRDefault="004155A1" w:rsidP="004155A1">
      <w:pPr>
        <w:pStyle w:val="ListParagraph"/>
        <w:numPr>
          <w:ilvl w:val="0"/>
          <w:numId w:val="13"/>
        </w:numPr>
      </w:pPr>
      <w:r w:rsidRPr="00C062A7">
        <w:t>Databases &amp; Storage: MongoDB, Firebase</w:t>
      </w:r>
    </w:p>
    <w:p w14:paraId="46A3701B" w14:textId="23E801AA" w:rsidR="004155A1" w:rsidRPr="00C062A7" w:rsidRDefault="004155A1" w:rsidP="004155A1">
      <w:pPr>
        <w:pStyle w:val="ListParagraph"/>
        <w:numPr>
          <w:ilvl w:val="0"/>
          <w:numId w:val="13"/>
        </w:numPr>
      </w:pPr>
      <w:r w:rsidRPr="00C062A7">
        <w:t>Tools: GitHub (Version Control), Postman (API Testing)</w:t>
      </w:r>
    </w:p>
    <w:p w14:paraId="07109DF8" w14:textId="1CC6B343" w:rsidR="004155A1" w:rsidRPr="00C062A7" w:rsidRDefault="0083029B" w:rsidP="004155A1">
      <w:pPr>
        <w:pStyle w:val="Heading4"/>
      </w:pPr>
      <w:r w:rsidRPr="00C062A7">
        <w:rPr>
          <w:caps w:val="0"/>
        </w:rPr>
        <w:t>SOFT SKILLS</w:t>
      </w:r>
    </w:p>
    <w:p w14:paraId="2388E4A0" w14:textId="77777777" w:rsidR="004155A1" w:rsidRPr="00C062A7" w:rsidRDefault="004155A1" w:rsidP="004155A1">
      <w:pPr>
        <w:pStyle w:val="ListParagraph"/>
        <w:numPr>
          <w:ilvl w:val="0"/>
          <w:numId w:val="15"/>
        </w:numPr>
      </w:pPr>
      <w:r w:rsidRPr="00C062A7">
        <w:t>Problem-Solving</w:t>
      </w:r>
    </w:p>
    <w:p w14:paraId="55B78413" w14:textId="77777777" w:rsidR="004155A1" w:rsidRPr="00C062A7" w:rsidRDefault="004155A1" w:rsidP="004155A1">
      <w:pPr>
        <w:pStyle w:val="ListParagraph"/>
        <w:numPr>
          <w:ilvl w:val="0"/>
          <w:numId w:val="15"/>
        </w:numPr>
      </w:pPr>
      <w:r w:rsidRPr="00C062A7">
        <w:t>Communication</w:t>
      </w:r>
    </w:p>
    <w:p w14:paraId="7BC86552" w14:textId="77777777" w:rsidR="004155A1" w:rsidRPr="00C062A7" w:rsidRDefault="004155A1" w:rsidP="004155A1">
      <w:pPr>
        <w:pStyle w:val="ListParagraph"/>
        <w:numPr>
          <w:ilvl w:val="0"/>
          <w:numId w:val="15"/>
        </w:numPr>
      </w:pPr>
      <w:r w:rsidRPr="00C062A7">
        <w:t>Time Management</w:t>
      </w:r>
    </w:p>
    <w:p w14:paraId="509FF67B" w14:textId="51747312" w:rsidR="004155A1" w:rsidRDefault="00551328" w:rsidP="004155A1">
      <w:pPr>
        <w:pStyle w:val="ListParagraph"/>
        <w:numPr>
          <w:ilvl w:val="0"/>
          <w:numId w:val="15"/>
        </w:numPr>
      </w:pPr>
      <w:r>
        <w:rPr>
          <w:noProof/>
        </w:rPr>
        <mc:AlternateContent>
          <mc:Choice Requires="wps">
            <w:drawing>
              <wp:anchor distT="0" distB="0" distL="114300" distR="114300" simplePos="0" relativeHeight="251665408" behindDoc="0" locked="0" layoutInCell="1" allowOverlap="1" wp14:anchorId="5445BA8C" wp14:editId="53D983E9">
                <wp:simplePos x="0" y="0"/>
                <wp:positionH relativeFrom="margin">
                  <wp:align>left</wp:align>
                </wp:positionH>
                <wp:positionV relativeFrom="paragraph">
                  <wp:posOffset>335338</wp:posOffset>
                </wp:positionV>
                <wp:extent cx="6217920" cy="0"/>
                <wp:effectExtent l="0" t="19050" r="30480" b="19050"/>
                <wp:wrapTopAndBottom/>
                <wp:docPr id="1179683875" name="Straight Connector 1"/>
                <wp:cNvGraphicFramePr/>
                <a:graphic xmlns:a="http://schemas.openxmlformats.org/drawingml/2006/main">
                  <a:graphicData uri="http://schemas.microsoft.com/office/word/2010/wordprocessingShape">
                    <wps:wsp>
                      <wps:cNvCnPr/>
                      <wps:spPr>
                        <a:xfrm flipV="1">
                          <a:off x="0" y="0"/>
                          <a:ext cx="6217920" cy="0"/>
                        </a:xfrm>
                        <a:prstGeom prst="line">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DBD53" id="Straight Connector 1" o:spid="_x0000_s1026" style="position:absolute;flip:y;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4pt" to="489.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" strokecolor="#747070 [1614]" strokeweight="3pt">
                <v:stroke joinstyle="miter"/>
                <w10:wrap type="topAndBottom" anchorx="margin"/>
              </v:line>
            </w:pict>
          </mc:Fallback>
        </mc:AlternateContent>
      </w:r>
      <w:r w:rsidR="004155A1" w:rsidRPr="00C062A7">
        <w:t>Teamwork</w:t>
      </w:r>
    </w:p>
    <w:p w14:paraId="370B0F85" w14:textId="6505EF5E" w:rsidR="00D51185" w:rsidRPr="00C062A7" w:rsidRDefault="00D51185" w:rsidP="00D51185">
      <w:pPr>
        <w:spacing w:line="240" w:lineRule="auto"/>
        <w:jc w:val="left"/>
      </w:pPr>
      <w:r>
        <w:br w:type="page"/>
      </w:r>
    </w:p>
    <w:p w14:paraId="0D17D4A0" w14:textId="4060DA14" w:rsidR="00C87164" w:rsidRDefault="0083029B" w:rsidP="00C87164">
      <w:pPr>
        <w:pStyle w:val="Heading1"/>
      </w:pPr>
      <w:r w:rsidRPr="00C062A7">
        <w:lastRenderedPageBreak/>
        <w:t>PROJECTS</w:t>
      </w:r>
    </w:p>
    <w:p w14:paraId="236D5D2B" w14:textId="77777777" w:rsidR="00D51185" w:rsidRPr="00D51185" w:rsidRDefault="00D51185" w:rsidP="00D51185"/>
    <w:p w14:paraId="0521E471" w14:textId="7D319243" w:rsidR="00D51185" w:rsidRPr="00D51185" w:rsidRDefault="00D51185" w:rsidP="00D51185">
      <w:r w:rsidRPr="00D51185">
        <w:t xml:space="preserve">You can explore all these projects on my GitHub repository: </w:t>
      </w:r>
      <w:hyperlink r:id="rId13" w:history="1">
        <w:r w:rsidRPr="00D51185">
          <w:rPr>
            <w:rStyle w:val="Hyperlink"/>
          </w:rPr>
          <w:t>https://github.com/Muhammad-Usman21</w:t>
        </w:r>
      </w:hyperlink>
    </w:p>
    <w:p w14:paraId="337A58D4" w14:textId="5B50F4A1" w:rsidR="004155A1" w:rsidRPr="00C062A7" w:rsidRDefault="0083029B" w:rsidP="004155A1">
      <w:pPr>
        <w:pStyle w:val="Heading4"/>
        <w:rPr>
          <w:bCs/>
        </w:rPr>
      </w:pPr>
      <w:r w:rsidRPr="00E07B5C">
        <w:rPr>
          <w:caps w:val="0"/>
          <w:color w:val="auto"/>
        </w:rPr>
        <w:t xml:space="preserve">RENT STUDIOS </w:t>
      </w:r>
      <w:r w:rsidRPr="00C062A7">
        <w:rPr>
          <w:bCs/>
          <w:caps w:val="0"/>
        </w:rPr>
        <w:t>(MERN STACK)</w:t>
      </w:r>
    </w:p>
    <w:p w14:paraId="761AA571" w14:textId="29E153DD" w:rsidR="004155A1" w:rsidRDefault="004155A1" w:rsidP="004155A1">
      <w:r w:rsidRPr="00C062A7">
        <w:t>Developed a full-stack platform on Fiverr that allows users to create and search for studios and book appointments using Google Calendar. Built with the MERN stack and integrated with</w:t>
      </w:r>
      <w:r w:rsidR="00D74D93">
        <w:t xml:space="preserve"> user</w:t>
      </w:r>
      <w:r w:rsidRPr="00C062A7">
        <w:t xml:space="preserve"> authentication for secure user access. </w:t>
      </w:r>
    </w:p>
    <w:p w14:paraId="099C2538" w14:textId="0D349933" w:rsidR="00D74D93" w:rsidRPr="00C062A7" w:rsidRDefault="00D74D93" w:rsidP="004155A1">
      <w:r>
        <w:t xml:space="preserve">Link: </w:t>
      </w:r>
      <w:hyperlink r:id="rId14" w:history="1">
        <w:r w:rsidRPr="00D74D93">
          <w:rPr>
            <w:rStyle w:val="Hyperlink"/>
          </w:rPr>
          <w:t>https://studios.onrender.com</w:t>
        </w:r>
      </w:hyperlink>
    </w:p>
    <w:p w14:paraId="009EB892" w14:textId="00967F8C" w:rsidR="004155A1" w:rsidRPr="00C062A7" w:rsidRDefault="0083029B" w:rsidP="004155A1">
      <w:pPr>
        <w:pStyle w:val="Heading4"/>
        <w:rPr>
          <w:bCs/>
        </w:rPr>
      </w:pPr>
      <w:r w:rsidRPr="00E07B5C">
        <w:rPr>
          <w:caps w:val="0"/>
        </w:rPr>
        <w:t xml:space="preserve">CASEVOX / LOCUTORES </w:t>
      </w:r>
      <w:r w:rsidRPr="00C062A7">
        <w:rPr>
          <w:bCs/>
          <w:caps w:val="0"/>
        </w:rPr>
        <w:t>(MERN STACK)</w:t>
      </w:r>
    </w:p>
    <w:p w14:paraId="0D47205C" w14:textId="45EC9B31" w:rsidR="004155A1" w:rsidRDefault="004155A1" w:rsidP="004155A1">
      <w:r w:rsidRPr="00C062A7">
        <w:t>Developed a full-stack project on Fiverr to build a platform where users can create speaker accounts and offer voice-related services. Built with the MERN stack, Firebase for storage, Stripe for payments, Node.js for the backend, and React for the front end, providing smooth experience for both service providers and customers.</w:t>
      </w:r>
    </w:p>
    <w:p w14:paraId="0B01F37D" w14:textId="0F3E738E" w:rsidR="00D74D93" w:rsidRDefault="00D74D93" w:rsidP="004155A1">
      <w:r>
        <w:t xml:space="preserve">Link: </w:t>
      </w:r>
      <w:hyperlink r:id="rId15" w:history="1">
        <w:r w:rsidRPr="00D74D93">
          <w:rPr>
            <w:rStyle w:val="Hyperlink"/>
          </w:rPr>
          <w:t>https://locutores-project.onrender.com</w:t>
        </w:r>
      </w:hyperlink>
    </w:p>
    <w:p w14:paraId="24BAC15A" w14:textId="2F08324E" w:rsidR="004F6881" w:rsidRDefault="00E07B5C" w:rsidP="004155A1">
      <w:pPr>
        <w:pStyle w:val="Heading4"/>
      </w:pPr>
      <w:r>
        <w:t>PARALLEL SEARCHING</w:t>
      </w:r>
      <w:r w:rsidR="004F6881">
        <w:t xml:space="preserve"> (FLASK &amp; REACT)</w:t>
      </w:r>
    </w:p>
    <w:p w14:paraId="7702ED06" w14:textId="792C747E" w:rsidR="004F6881" w:rsidRDefault="004F6881" w:rsidP="004F6881">
      <w:r w:rsidRPr="004F6881">
        <w:t>A semester project for the Parallel and Distributed Computing course that performs parallel searching in multiple files and</w:t>
      </w:r>
      <w:r>
        <w:t xml:space="preserve"> </w:t>
      </w:r>
      <w:r w:rsidRPr="004F6881">
        <w:t xml:space="preserve">extracts different sections from research papers. The </w:t>
      </w:r>
      <w:proofErr w:type="gramStart"/>
      <w:r w:rsidRPr="004F6881">
        <w:t>frontend</w:t>
      </w:r>
      <w:proofErr w:type="gramEnd"/>
      <w:r w:rsidRPr="004F6881">
        <w:t xml:space="preserve"> is built with React, and the backend is developed using Python Flask.</w:t>
      </w:r>
    </w:p>
    <w:p w14:paraId="307EF32D" w14:textId="78A7EEA8" w:rsidR="004F6881" w:rsidRDefault="004F6881" w:rsidP="004F6881">
      <w:r>
        <w:t xml:space="preserve">Link: </w:t>
      </w:r>
      <w:hyperlink r:id="rId16" w:history="1">
        <w:r w:rsidRPr="004F6881">
          <w:rPr>
            <w:rStyle w:val="Hyperlink"/>
          </w:rPr>
          <w:t>https://file-search-frontend.onrender.com</w:t>
        </w:r>
      </w:hyperlink>
    </w:p>
    <w:p w14:paraId="709D0B39" w14:textId="45D384BB" w:rsidR="004F6881" w:rsidRDefault="004F6881" w:rsidP="004F6881">
      <w:pPr>
        <w:pStyle w:val="Heading4"/>
      </w:pPr>
      <w:r>
        <w:t>MERN CHAT APP (MERN STACK)</w:t>
      </w:r>
    </w:p>
    <w:p w14:paraId="0583E35F" w14:textId="75C3785C" w:rsidR="004F6881" w:rsidRDefault="004F6881" w:rsidP="004F6881">
      <w:r w:rsidRPr="004F6881">
        <w:t>Developed a real-time chat application using Socket.io for seamless communication. The application is built with the MERN stack, ensuring smooth and responsive user experience.</w:t>
      </w:r>
    </w:p>
    <w:p w14:paraId="37B0B7F2" w14:textId="12ECF4F0" w:rsidR="004F6881" w:rsidRDefault="004F6881" w:rsidP="004F6881">
      <w:pPr>
        <w:rPr>
          <w:b/>
          <w:caps/>
        </w:rPr>
      </w:pPr>
      <w:r>
        <w:t xml:space="preserve">Link: </w:t>
      </w:r>
      <w:hyperlink r:id="rId17" w:history="1">
        <w:r w:rsidRPr="004F6881">
          <w:rPr>
            <w:rStyle w:val="Hyperlink"/>
          </w:rPr>
          <w:t>https://mern-chat-c3ph.onrender.com</w:t>
        </w:r>
      </w:hyperlink>
    </w:p>
    <w:p w14:paraId="09EE2357" w14:textId="3ED5BA42" w:rsidR="004155A1" w:rsidRPr="00C062A7" w:rsidRDefault="0083029B" w:rsidP="004155A1">
      <w:pPr>
        <w:pStyle w:val="Heading4"/>
        <w:rPr>
          <w:bCs/>
        </w:rPr>
      </w:pPr>
      <w:r w:rsidRPr="00C062A7">
        <w:rPr>
          <w:caps w:val="0"/>
        </w:rPr>
        <w:t>MERN BLOG</w:t>
      </w:r>
      <w:r w:rsidR="00AE281B">
        <w:rPr>
          <w:caps w:val="0"/>
        </w:rPr>
        <w:t xml:space="preserve"> APP</w:t>
      </w:r>
      <w:r w:rsidRPr="00C062A7">
        <w:rPr>
          <w:caps w:val="0"/>
        </w:rPr>
        <w:t xml:space="preserve"> (MERN STACK</w:t>
      </w:r>
      <w:r w:rsidRPr="00C062A7">
        <w:rPr>
          <w:bCs/>
          <w:caps w:val="0"/>
        </w:rPr>
        <w:t>)</w:t>
      </w:r>
    </w:p>
    <w:p w14:paraId="4289C56A" w14:textId="232462BC" w:rsidR="004155A1" w:rsidRPr="00C062A7" w:rsidRDefault="004155A1" w:rsidP="004155A1">
      <w:r w:rsidRPr="00C062A7">
        <w:t>Developed a full-stack blog using the MERN stack, also use Firebase for Google authentication and file storage. Users can create accounts, view and create posts, leave comments, and manage their profiles. The site also includes an admin dashboard for managing content and user interactions.</w:t>
      </w:r>
    </w:p>
    <w:p w14:paraId="7C6810E5" w14:textId="51F67826" w:rsidR="004155A1" w:rsidRPr="00C062A7" w:rsidRDefault="0083029B" w:rsidP="004155A1">
      <w:pPr>
        <w:pStyle w:val="Heading4"/>
        <w:rPr>
          <w:bCs/>
        </w:rPr>
      </w:pPr>
      <w:r w:rsidRPr="00C062A7">
        <w:rPr>
          <w:caps w:val="0"/>
        </w:rPr>
        <w:t xml:space="preserve">MOBILE STORE MANAGEMENT SYSTEM </w:t>
      </w:r>
      <w:r w:rsidRPr="00C062A7">
        <w:rPr>
          <w:bCs/>
          <w:caps w:val="0"/>
        </w:rPr>
        <w:t>(SQL SERVER)</w:t>
      </w:r>
    </w:p>
    <w:p w14:paraId="247F02DD" w14:textId="3F5D1E9F" w:rsidR="004155A1" w:rsidRPr="00C062A7" w:rsidRDefault="004155A1" w:rsidP="004155A1">
      <w:r w:rsidRPr="00C062A7">
        <w:t>A semester project for the Database course, implemented with SQL Server as the database. The system for managing a mobile store that lets customers place orders, track repairs, and coordinates with suppliers. It keeps everything organized, from inventory to worker management, making store operations run smoothly.</w:t>
      </w:r>
    </w:p>
    <w:p w14:paraId="7400CA0D" w14:textId="5E863897" w:rsidR="005D2EEF" w:rsidRPr="00C062A7" w:rsidRDefault="00CA2546" w:rsidP="00EC631D">
      <w:r>
        <w:rPr>
          <w:noProof/>
        </w:rPr>
        <mc:AlternateContent>
          <mc:Choice Requires="wps">
            <w:drawing>
              <wp:anchor distT="0" distB="0" distL="114300" distR="114300" simplePos="0" relativeHeight="251667456" behindDoc="0" locked="0" layoutInCell="1" allowOverlap="1" wp14:anchorId="5D5FEDA9" wp14:editId="733058EF">
                <wp:simplePos x="0" y="0"/>
                <wp:positionH relativeFrom="margin">
                  <wp:posOffset>0</wp:posOffset>
                </wp:positionH>
                <wp:positionV relativeFrom="paragraph">
                  <wp:posOffset>170815</wp:posOffset>
                </wp:positionV>
                <wp:extent cx="6217920" cy="0"/>
                <wp:effectExtent l="0" t="19050" r="30480" b="19050"/>
                <wp:wrapTopAndBottom/>
                <wp:docPr id="1589301429" name="Straight Connector 1"/>
                <wp:cNvGraphicFramePr/>
                <a:graphic xmlns:a="http://schemas.openxmlformats.org/drawingml/2006/main">
                  <a:graphicData uri="http://schemas.microsoft.com/office/word/2010/wordprocessingShape">
                    <wps:wsp>
                      <wps:cNvCnPr/>
                      <wps:spPr>
                        <a:xfrm flipV="1">
                          <a:off x="0" y="0"/>
                          <a:ext cx="6217920" cy="0"/>
                        </a:xfrm>
                        <a:prstGeom prst="line">
                          <a:avLst/>
                        </a:prstGeom>
                        <a:ln w="38100">
                          <a:solidFill>
                            <a:schemeClr val="bg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7D2B67"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45pt" to="489.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" strokecolor="#747070 [1614]" strokeweight="3pt">
                <v:stroke joinstyle="miter"/>
                <w10:wrap type="topAndBottom" anchorx="margin"/>
              </v:line>
            </w:pict>
          </mc:Fallback>
        </mc:AlternateContent>
      </w:r>
    </w:p>
    <w:sectPr w:rsidR="005D2EEF" w:rsidRPr="00C062A7" w:rsidSect="00CC7298">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990" w:right="1080" w:bottom="1080" w:left="1080" w:header="720"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86B7F" w14:textId="77777777" w:rsidR="009E5A1F" w:rsidRDefault="009E5A1F" w:rsidP="00EC631D">
      <w:r>
        <w:separator/>
      </w:r>
    </w:p>
  </w:endnote>
  <w:endnote w:type="continuationSeparator" w:id="0">
    <w:p w14:paraId="7F147654" w14:textId="77777777" w:rsidR="009E5A1F" w:rsidRDefault="009E5A1F" w:rsidP="00EC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739EB" w14:textId="77777777" w:rsidR="001D4099" w:rsidRDefault="001D4099" w:rsidP="00EC63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E3053" w14:textId="77777777" w:rsidR="001D4099" w:rsidRDefault="001D4099" w:rsidP="00EC63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EDB68" w14:textId="77777777" w:rsidR="001D4099" w:rsidRDefault="001D4099" w:rsidP="00EC6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1906B" w14:textId="77777777" w:rsidR="009E5A1F" w:rsidRDefault="009E5A1F" w:rsidP="00EC631D">
      <w:r>
        <w:separator/>
      </w:r>
    </w:p>
  </w:footnote>
  <w:footnote w:type="continuationSeparator" w:id="0">
    <w:p w14:paraId="200F5353" w14:textId="77777777" w:rsidR="009E5A1F" w:rsidRDefault="009E5A1F" w:rsidP="00EC6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BE26B" w14:textId="77777777" w:rsidR="001D4099" w:rsidRDefault="001D4099" w:rsidP="00EC63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C023C" w14:textId="77777777" w:rsidR="001D4099" w:rsidRDefault="001D4099" w:rsidP="00EC63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213B" w14:textId="77777777" w:rsidR="001D4099" w:rsidRDefault="001D4099" w:rsidP="00EC6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71087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483050"/>
    <w:multiLevelType w:val="hybridMultilevel"/>
    <w:tmpl w:val="6104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12591"/>
    <w:multiLevelType w:val="hybridMultilevel"/>
    <w:tmpl w:val="4D0AE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80DCE"/>
    <w:multiLevelType w:val="hybridMultilevel"/>
    <w:tmpl w:val="A554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109C7"/>
    <w:multiLevelType w:val="hybridMultilevel"/>
    <w:tmpl w:val="AB12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6D2D70"/>
    <w:multiLevelType w:val="hybridMultilevel"/>
    <w:tmpl w:val="B30AF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4007"/>
    <w:multiLevelType w:val="multilevel"/>
    <w:tmpl w:val="79F4F232"/>
    <w:lvl w:ilvl="0">
      <w:start w:val="1"/>
      <w:numFmt w:val="bullet"/>
      <w:lvlText w:val=""/>
      <w:lvlJc w:val="left"/>
      <w:pPr>
        <w:ind w:left="360" w:hanging="360"/>
      </w:pPr>
      <w:rPr>
        <w:rFonts w:ascii="Symbol" w:hAnsi="Symbol" w:hint="default"/>
        <w:color w:val="000000" w:themeColor="text1"/>
        <w:sz w:val="24"/>
      </w:rPr>
    </w:lvl>
    <w:lvl w:ilvl="1">
      <w:start w:val="1"/>
      <w:numFmt w:val="bullet"/>
      <w:lvlText w:val="o"/>
      <w:lvlJc w:val="left"/>
      <w:pPr>
        <w:ind w:left="720" w:hanging="360"/>
      </w:pPr>
      <w:rPr>
        <w:rFonts w:ascii="Courier New" w:hAnsi="Courier New" w:hint="default"/>
        <w:color w:val="925D34" w:themeColor="accent1"/>
        <w:sz w:val="24"/>
      </w:rPr>
    </w:lvl>
    <w:lvl w:ilvl="2">
      <w:start w:val="1"/>
      <w:numFmt w:val="bullet"/>
      <w:lvlText w:val=""/>
      <w:lvlJc w:val="left"/>
      <w:pPr>
        <w:ind w:left="1080" w:hanging="360"/>
      </w:pPr>
      <w:rPr>
        <w:rFonts w:ascii="Wingdings" w:hAnsi="Wingdings" w:hint="default"/>
        <w:color w:val="925D34"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7" w15:restartNumberingAfterBreak="0">
    <w:nsid w:val="251F3DC0"/>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CE716B"/>
    <w:multiLevelType w:val="hybridMultilevel"/>
    <w:tmpl w:val="ECB4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C5AEA"/>
    <w:multiLevelType w:val="hybridMultilevel"/>
    <w:tmpl w:val="ABC88AA4"/>
    <w:lvl w:ilvl="0" w:tplc="32263FA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45619"/>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1BE048A"/>
    <w:multiLevelType w:val="hybridMultilevel"/>
    <w:tmpl w:val="8044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26E1C"/>
    <w:multiLevelType w:val="hybridMultilevel"/>
    <w:tmpl w:val="E96EA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5E75C5"/>
    <w:multiLevelType w:val="hybridMultilevel"/>
    <w:tmpl w:val="CC7A0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426469"/>
    <w:multiLevelType w:val="hybridMultilevel"/>
    <w:tmpl w:val="DB12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4949343">
    <w:abstractNumId w:val="6"/>
  </w:num>
  <w:num w:numId="2" w16cid:durableId="1475752314">
    <w:abstractNumId w:val="10"/>
  </w:num>
  <w:num w:numId="3" w16cid:durableId="1017973236">
    <w:abstractNumId w:val="7"/>
  </w:num>
  <w:num w:numId="4" w16cid:durableId="1364863829">
    <w:abstractNumId w:val="0"/>
  </w:num>
  <w:num w:numId="5" w16cid:durableId="1936938984">
    <w:abstractNumId w:val="8"/>
  </w:num>
  <w:num w:numId="6" w16cid:durableId="1325932104">
    <w:abstractNumId w:val="14"/>
  </w:num>
  <w:num w:numId="7" w16cid:durableId="597130901">
    <w:abstractNumId w:val="12"/>
  </w:num>
  <w:num w:numId="8" w16cid:durableId="1809199110">
    <w:abstractNumId w:val="3"/>
  </w:num>
  <w:num w:numId="9" w16cid:durableId="705326030">
    <w:abstractNumId w:val="4"/>
  </w:num>
  <w:num w:numId="10" w16cid:durableId="1046371810">
    <w:abstractNumId w:val="1"/>
  </w:num>
  <w:num w:numId="11" w16cid:durableId="1381637798">
    <w:abstractNumId w:val="2"/>
  </w:num>
  <w:num w:numId="12" w16cid:durableId="589244208">
    <w:abstractNumId w:val="5"/>
  </w:num>
  <w:num w:numId="13" w16cid:durableId="1988630287">
    <w:abstractNumId w:val="9"/>
  </w:num>
  <w:num w:numId="14" w16cid:durableId="440102397">
    <w:abstractNumId w:val="11"/>
  </w:num>
  <w:num w:numId="15" w16cid:durableId="53866500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18"/>
    <w:rsid w:val="000312FA"/>
    <w:rsid w:val="0004432E"/>
    <w:rsid w:val="000524A9"/>
    <w:rsid w:val="000728A9"/>
    <w:rsid w:val="000761F2"/>
    <w:rsid w:val="00083D12"/>
    <w:rsid w:val="00087B18"/>
    <w:rsid w:val="000930DE"/>
    <w:rsid w:val="000B1CC8"/>
    <w:rsid w:val="000C52EF"/>
    <w:rsid w:val="000E1FE9"/>
    <w:rsid w:val="000E2E60"/>
    <w:rsid w:val="000E5B8C"/>
    <w:rsid w:val="00105019"/>
    <w:rsid w:val="0011215F"/>
    <w:rsid w:val="0011417D"/>
    <w:rsid w:val="00116872"/>
    <w:rsid w:val="00116BD7"/>
    <w:rsid w:val="00127E8D"/>
    <w:rsid w:val="00135581"/>
    <w:rsid w:val="00153B18"/>
    <w:rsid w:val="00180710"/>
    <w:rsid w:val="00180CD8"/>
    <w:rsid w:val="0018408E"/>
    <w:rsid w:val="00195542"/>
    <w:rsid w:val="001A1097"/>
    <w:rsid w:val="001D4099"/>
    <w:rsid w:val="001D7755"/>
    <w:rsid w:val="002203E2"/>
    <w:rsid w:val="00222532"/>
    <w:rsid w:val="002255AE"/>
    <w:rsid w:val="002271AA"/>
    <w:rsid w:val="00232769"/>
    <w:rsid w:val="00240643"/>
    <w:rsid w:val="00242F10"/>
    <w:rsid w:val="00245D55"/>
    <w:rsid w:val="00245FDF"/>
    <w:rsid w:val="00256437"/>
    <w:rsid w:val="00257C36"/>
    <w:rsid w:val="00285F5A"/>
    <w:rsid w:val="00292EDE"/>
    <w:rsid w:val="002A0D83"/>
    <w:rsid w:val="002B1A83"/>
    <w:rsid w:val="002C06D6"/>
    <w:rsid w:val="002D0179"/>
    <w:rsid w:val="002E2AD6"/>
    <w:rsid w:val="002E6715"/>
    <w:rsid w:val="0030456C"/>
    <w:rsid w:val="00311DC6"/>
    <w:rsid w:val="00317D82"/>
    <w:rsid w:val="003227F0"/>
    <w:rsid w:val="00332B46"/>
    <w:rsid w:val="00343D5D"/>
    <w:rsid w:val="00357603"/>
    <w:rsid w:val="00376BC8"/>
    <w:rsid w:val="00382EA8"/>
    <w:rsid w:val="00384D76"/>
    <w:rsid w:val="00395E48"/>
    <w:rsid w:val="003A2029"/>
    <w:rsid w:val="003B0C73"/>
    <w:rsid w:val="003B2386"/>
    <w:rsid w:val="003B36D1"/>
    <w:rsid w:val="003B4C6F"/>
    <w:rsid w:val="003C5FAF"/>
    <w:rsid w:val="003D135F"/>
    <w:rsid w:val="003F1B98"/>
    <w:rsid w:val="003F4D4F"/>
    <w:rsid w:val="00401860"/>
    <w:rsid w:val="004155A1"/>
    <w:rsid w:val="004303D4"/>
    <w:rsid w:val="00430AAA"/>
    <w:rsid w:val="00451383"/>
    <w:rsid w:val="00462C32"/>
    <w:rsid w:val="00466A90"/>
    <w:rsid w:val="00467439"/>
    <w:rsid w:val="00470856"/>
    <w:rsid w:val="004A21F9"/>
    <w:rsid w:val="004C3BD1"/>
    <w:rsid w:val="004D2889"/>
    <w:rsid w:val="004D4E50"/>
    <w:rsid w:val="004E282D"/>
    <w:rsid w:val="004E7901"/>
    <w:rsid w:val="004F0007"/>
    <w:rsid w:val="004F6881"/>
    <w:rsid w:val="005001FD"/>
    <w:rsid w:val="00510684"/>
    <w:rsid w:val="00522DC0"/>
    <w:rsid w:val="00536796"/>
    <w:rsid w:val="005472D5"/>
    <w:rsid w:val="00551328"/>
    <w:rsid w:val="00552A05"/>
    <w:rsid w:val="00591985"/>
    <w:rsid w:val="005937B7"/>
    <w:rsid w:val="00594F68"/>
    <w:rsid w:val="005C39CC"/>
    <w:rsid w:val="005C71CD"/>
    <w:rsid w:val="005D2EEF"/>
    <w:rsid w:val="005F56A3"/>
    <w:rsid w:val="006070D9"/>
    <w:rsid w:val="00615397"/>
    <w:rsid w:val="00624016"/>
    <w:rsid w:val="00643E15"/>
    <w:rsid w:val="006545B2"/>
    <w:rsid w:val="00654D17"/>
    <w:rsid w:val="006614F7"/>
    <w:rsid w:val="0067000A"/>
    <w:rsid w:val="0069638F"/>
    <w:rsid w:val="006B2ECB"/>
    <w:rsid w:val="006B7C5F"/>
    <w:rsid w:val="006C1C55"/>
    <w:rsid w:val="006D044D"/>
    <w:rsid w:val="006D15E3"/>
    <w:rsid w:val="006D60A2"/>
    <w:rsid w:val="006F2D00"/>
    <w:rsid w:val="006F6E44"/>
    <w:rsid w:val="006F747B"/>
    <w:rsid w:val="00710985"/>
    <w:rsid w:val="00715FC9"/>
    <w:rsid w:val="0073477C"/>
    <w:rsid w:val="00742B55"/>
    <w:rsid w:val="00761F5F"/>
    <w:rsid w:val="00762588"/>
    <w:rsid w:val="00762D62"/>
    <w:rsid w:val="007640DF"/>
    <w:rsid w:val="00780B8E"/>
    <w:rsid w:val="007A6961"/>
    <w:rsid w:val="007B7F72"/>
    <w:rsid w:val="007C237F"/>
    <w:rsid w:val="007D6E0A"/>
    <w:rsid w:val="007E2006"/>
    <w:rsid w:val="007F537D"/>
    <w:rsid w:val="007F765F"/>
    <w:rsid w:val="00800339"/>
    <w:rsid w:val="00823601"/>
    <w:rsid w:val="00823B14"/>
    <w:rsid w:val="0083029B"/>
    <w:rsid w:val="00833C4B"/>
    <w:rsid w:val="008416D4"/>
    <w:rsid w:val="008465D5"/>
    <w:rsid w:val="00867C58"/>
    <w:rsid w:val="0088594B"/>
    <w:rsid w:val="00886679"/>
    <w:rsid w:val="0089243D"/>
    <w:rsid w:val="0089713F"/>
    <w:rsid w:val="008B1600"/>
    <w:rsid w:val="008B4069"/>
    <w:rsid w:val="008B43E1"/>
    <w:rsid w:val="008D169E"/>
    <w:rsid w:val="008D447D"/>
    <w:rsid w:val="008D5CE7"/>
    <w:rsid w:val="008F34B0"/>
    <w:rsid w:val="0092036B"/>
    <w:rsid w:val="00943EE8"/>
    <w:rsid w:val="00956075"/>
    <w:rsid w:val="00965FD2"/>
    <w:rsid w:val="00966E97"/>
    <w:rsid w:val="00970963"/>
    <w:rsid w:val="00982D5B"/>
    <w:rsid w:val="00983B70"/>
    <w:rsid w:val="00985B99"/>
    <w:rsid w:val="009913DD"/>
    <w:rsid w:val="009B15BC"/>
    <w:rsid w:val="009C2207"/>
    <w:rsid w:val="009D1FF3"/>
    <w:rsid w:val="009D2771"/>
    <w:rsid w:val="009E5A1F"/>
    <w:rsid w:val="00A02749"/>
    <w:rsid w:val="00A11272"/>
    <w:rsid w:val="00A140D3"/>
    <w:rsid w:val="00A151DF"/>
    <w:rsid w:val="00A30ACF"/>
    <w:rsid w:val="00A30EE7"/>
    <w:rsid w:val="00A30F99"/>
    <w:rsid w:val="00A40DEC"/>
    <w:rsid w:val="00A62152"/>
    <w:rsid w:val="00A654FA"/>
    <w:rsid w:val="00A65A3A"/>
    <w:rsid w:val="00A66AFF"/>
    <w:rsid w:val="00A70C57"/>
    <w:rsid w:val="00AA3684"/>
    <w:rsid w:val="00AA723C"/>
    <w:rsid w:val="00AD101B"/>
    <w:rsid w:val="00AD79E9"/>
    <w:rsid w:val="00AE281B"/>
    <w:rsid w:val="00B00FB8"/>
    <w:rsid w:val="00B028A4"/>
    <w:rsid w:val="00B12509"/>
    <w:rsid w:val="00B27375"/>
    <w:rsid w:val="00B41B83"/>
    <w:rsid w:val="00B8284B"/>
    <w:rsid w:val="00B86CAC"/>
    <w:rsid w:val="00B877AA"/>
    <w:rsid w:val="00B95A3E"/>
    <w:rsid w:val="00BA243A"/>
    <w:rsid w:val="00BB2E79"/>
    <w:rsid w:val="00BD6F2A"/>
    <w:rsid w:val="00BE2895"/>
    <w:rsid w:val="00C062A7"/>
    <w:rsid w:val="00C2254D"/>
    <w:rsid w:val="00C2449A"/>
    <w:rsid w:val="00C244A4"/>
    <w:rsid w:val="00C35EF0"/>
    <w:rsid w:val="00C40684"/>
    <w:rsid w:val="00C42967"/>
    <w:rsid w:val="00C44C24"/>
    <w:rsid w:val="00C56D63"/>
    <w:rsid w:val="00C61A05"/>
    <w:rsid w:val="00C87164"/>
    <w:rsid w:val="00C9046D"/>
    <w:rsid w:val="00C96920"/>
    <w:rsid w:val="00CA2546"/>
    <w:rsid w:val="00CB571D"/>
    <w:rsid w:val="00CB5757"/>
    <w:rsid w:val="00CC0494"/>
    <w:rsid w:val="00CC0FFE"/>
    <w:rsid w:val="00CC7298"/>
    <w:rsid w:val="00CD0C44"/>
    <w:rsid w:val="00CD119D"/>
    <w:rsid w:val="00CD1BF4"/>
    <w:rsid w:val="00CD37DD"/>
    <w:rsid w:val="00CE3B09"/>
    <w:rsid w:val="00CF1BA0"/>
    <w:rsid w:val="00D51185"/>
    <w:rsid w:val="00D74D93"/>
    <w:rsid w:val="00D86211"/>
    <w:rsid w:val="00D92978"/>
    <w:rsid w:val="00D97CAE"/>
    <w:rsid w:val="00DB24D1"/>
    <w:rsid w:val="00DB3D0E"/>
    <w:rsid w:val="00DB7B16"/>
    <w:rsid w:val="00DC1A64"/>
    <w:rsid w:val="00DE409F"/>
    <w:rsid w:val="00E06223"/>
    <w:rsid w:val="00E07B5C"/>
    <w:rsid w:val="00E14E7C"/>
    <w:rsid w:val="00E16D40"/>
    <w:rsid w:val="00E46EAD"/>
    <w:rsid w:val="00E5174B"/>
    <w:rsid w:val="00E61DDE"/>
    <w:rsid w:val="00E90426"/>
    <w:rsid w:val="00EA604D"/>
    <w:rsid w:val="00EC4FD5"/>
    <w:rsid w:val="00EC631D"/>
    <w:rsid w:val="00ED4D52"/>
    <w:rsid w:val="00EE368B"/>
    <w:rsid w:val="00EE6D6D"/>
    <w:rsid w:val="00F255EB"/>
    <w:rsid w:val="00F352F3"/>
    <w:rsid w:val="00F37B8B"/>
    <w:rsid w:val="00F42674"/>
    <w:rsid w:val="00F42731"/>
    <w:rsid w:val="00F47E18"/>
    <w:rsid w:val="00F62BAE"/>
    <w:rsid w:val="00F800C7"/>
    <w:rsid w:val="00F92CA8"/>
    <w:rsid w:val="00FA1B9A"/>
    <w:rsid w:val="00FA3628"/>
    <w:rsid w:val="00FD0661"/>
    <w:rsid w:val="00FF0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09E20"/>
  <w15:chartTrackingRefBased/>
  <w15:docId w15:val="{67B6DC97-D52D-4A73-9E35-8036EAF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31D"/>
    <w:pPr>
      <w:spacing w:line="240" w:lineRule="exact"/>
      <w:jc w:val="both"/>
    </w:pPr>
    <w:rPr>
      <w:rFonts w:ascii="Arial" w:hAnsi="Arial" w:cs="Arial"/>
      <w:color w:val="404040" w:themeColor="text1" w:themeTint="BF"/>
      <w:sz w:val="20"/>
      <w:szCs w:val="22"/>
    </w:rPr>
  </w:style>
  <w:style w:type="paragraph" w:styleId="Heading1">
    <w:name w:val="heading 1"/>
    <w:basedOn w:val="Normal"/>
    <w:next w:val="Normal"/>
    <w:link w:val="Heading1Char"/>
    <w:uiPriority w:val="9"/>
    <w:qFormat/>
    <w:rsid w:val="0083029B"/>
    <w:pPr>
      <w:keepNext/>
      <w:keepLines/>
      <w:spacing w:line="240" w:lineRule="auto"/>
      <w:outlineLvl w:val="0"/>
    </w:pPr>
    <w:rPr>
      <w:rFonts w:eastAsiaTheme="majorEastAsia"/>
      <w:color w:val="575355" w:themeColor="accent4" w:themeShade="80"/>
      <w:sz w:val="32"/>
      <w:szCs w:val="32"/>
    </w:rPr>
  </w:style>
  <w:style w:type="paragraph" w:styleId="Heading2">
    <w:name w:val="heading 2"/>
    <w:basedOn w:val="Normal"/>
    <w:next w:val="Normal"/>
    <w:link w:val="Heading2Char"/>
    <w:uiPriority w:val="9"/>
    <w:rsid w:val="00A30F99"/>
    <w:pPr>
      <w:keepNext/>
      <w:keepLines/>
      <w:spacing w:before="160" w:after="80" w:line="240" w:lineRule="auto"/>
      <w:outlineLvl w:val="1"/>
    </w:pPr>
    <w:rPr>
      <w:rFonts w:asciiTheme="majorHAnsi" w:eastAsiaTheme="majorEastAsia" w:hAnsiTheme="majorHAnsi" w:cs="Times New Roman (Headings CS)"/>
      <w:b/>
      <w:caps/>
      <w:color w:val="000000" w:themeColor="text1"/>
      <w:szCs w:val="26"/>
    </w:rPr>
  </w:style>
  <w:style w:type="paragraph" w:styleId="Heading3">
    <w:name w:val="heading 3"/>
    <w:basedOn w:val="Normal"/>
    <w:next w:val="Normal"/>
    <w:link w:val="Heading3Char"/>
    <w:uiPriority w:val="9"/>
    <w:rsid w:val="00A30F99"/>
    <w:pPr>
      <w:spacing w:after="80" w:line="240" w:lineRule="auto"/>
      <w:outlineLvl w:val="2"/>
    </w:pPr>
    <w:rPr>
      <w:rFonts w:asciiTheme="majorHAnsi" w:hAnsiTheme="majorHAnsi"/>
      <w:color w:val="000000" w:themeColor="text1"/>
    </w:rPr>
  </w:style>
  <w:style w:type="paragraph" w:styleId="Heading4">
    <w:name w:val="heading 4"/>
    <w:basedOn w:val="Normal"/>
    <w:next w:val="Normal"/>
    <w:link w:val="Heading4Char"/>
    <w:uiPriority w:val="9"/>
    <w:qFormat/>
    <w:rsid w:val="00EC631D"/>
    <w:pPr>
      <w:keepNext/>
      <w:keepLines/>
      <w:spacing w:before="160" w:after="80" w:line="240" w:lineRule="auto"/>
      <w:outlineLvl w:val="3"/>
    </w:pPr>
    <w:rPr>
      <w:rFonts w:eastAsiaTheme="majorEastAsia"/>
      <w:b/>
      <w:caps/>
      <w:color w:val="000000" w:themeColor="text1"/>
      <w:szCs w:val="26"/>
    </w:rPr>
  </w:style>
  <w:style w:type="paragraph" w:styleId="Heading5">
    <w:name w:val="heading 5"/>
    <w:basedOn w:val="Normal"/>
    <w:next w:val="Normal"/>
    <w:link w:val="Heading5Char"/>
    <w:uiPriority w:val="9"/>
    <w:unhideWhenUsed/>
    <w:qFormat/>
    <w:rsid w:val="00EC631D"/>
    <w:pPr>
      <w:spacing w:line="276" w:lineRule="auto"/>
      <w:outlineLvl w:val="4"/>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1"/>
    <w:qFormat/>
    <w:rsid w:val="00BD6F2A"/>
    <w:pPr>
      <w:spacing w:line="192" w:lineRule="auto"/>
      <w:contextualSpacing/>
    </w:pPr>
    <w:rPr>
      <w:rFonts w:eastAsiaTheme="majorEastAsia"/>
      <w:b/>
      <w:bCs/>
      <w:caps/>
      <w:color w:val="575355" w:themeColor="accent4" w:themeShade="80"/>
      <w:spacing w:val="60"/>
      <w:kern w:val="28"/>
      <w:sz w:val="56"/>
      <w:szCs w:val="54"/>
    </w:rPr>
  </w:style>
  <w:style w:type="character" w:customStyle="1" w:styleId="TitleChar">
    <w:name w:val="Title Char"/>
    <w:basedOn w:val="DefaultParagraphFont"/>
    <w:link w:val="Title"/>
    <w:uiPriority w:val="11"/>
    <w:rsid w:val="00BD6F2A"/>
    <w:rPr>
      <w:rFonts w:ascii="Arial" w:eastAsiaTheme="majorEastAsia" w:hAnsi="Arial" w:cs="Arial"/>
      <w:b/>
      <w:bCs/>
      <w:caps/>
      <w:color w:val="575355" w:themeColor="accent4" w:themeShade="80"/>
      <w:spacing w:val="60"/>
      <w:kern w:val="28"/>
      <w:sz w:val="56"/>
      <w:szCs w:val="54"/>
    </w:rPr>
  </w:style>
  <w:style w:type="paragraph" w:customStyle="1" w:styleId="ContactInfo">
    <w:name w:val="Contact Info"/>
    <w:basedOn w:val="Normal"/>
    <w:uiPriority w:val="99"/>
    <w:qFormat/>
    <w:rsid w:val="00BD6F2A"/>
    <w:pPr>
      <w:spacing w:after="120" w:line="240" w:lineRule="auto"/>
      <w:jc w:val="right"/>
    </w:pPr>
    <w:rPr>
      <w:color w:val="000000" w:themeColor="text1"/>
    </w:rPr>
  </w:style>
  <w:style w:type="character" w:styleId="IntenseEmphasis">
    <w:name w:val="Intense Emphasis"/>
    <w:basedOn w:val="DefaultParagraphFont"/>
    <w:uiPriority w:val="99"/>
    <w:semiHidden/>
    <w:rsid w:val="00CE3B09"/>
    <w:rPr>
      <w:b/>
      <w:iCs/>
      <w:color w:val="262626" w:themeColor="text1" w:themeTint="D9"/>
    </w:rPr>
  </w:style>
  <w:style w:type="character" w:customStyle="1" w:styleId="Heading1Char">
    <w:name w:val="Heading 1 Char"/>
    <w:basedOn w:val="DefaultParagraphFont"/>
    <w:link w:val="Heading1"/>
    <w:uiPriority w:val="9"/>
    <w:rsid w:val="0083029B"/>
    <w:rPr>
      <w:rFonts w:ascii="Arial" w:eastAsiaTheme="majorEastAsia" w:hAnsi="Arial" w:cs="Arial"/>
      <w:color w:val="575355" w:themeColor="accent4" w:themeShade="80"/>
      <w:sz w:val="32"/>
      <w:szCs w:val="32"/>
    </w:rPr>
  </w:style>
  <w:style w:type="character" w:customStyle="1" w:styleId="Heading2Char">
    <w:name w:val="Heading 2 Char"/>
    <w:basedOn w:val="DefaultParagraphFont"/>
    <w:link w:val="Heading2"/>
    <w:uiPriority w:val="9"/>
    <w:rsid w:val="00AD79E9"/>
    <w:rPr>
      <w:rFonts w:asciiTheme="majorHAnsi" w:eastAsiaTheme="majorEastAsia" w:hAnsiTheme="majorHAnsi" w:cs="Times New Roman (Headings CS)"/>
      <w:b/>
      <w:caps/>
      <w:color w:val="000000" w:themeColor="text1"/>
      <w:sz w:val="20"/>
      <w:szCs w:val="26"/>
    </w:rPr>
  </w:style>
  <w:style w:type="character" w:customStyle="1" w:styleId="Heading3Char">
    <w:name w:val="Heading 3 Char"/>
    <w:basedOn w:val="DefaultParagraphFont"/>
    <w:link w:val="Heading3"/>
    <w:uiPriority w:val="9"/>
    <w:rsid w:val="00AD79E9"/>
    <w:rPr>
      <w:rFonts w:asciiTheme="majorHAnsi" w:hAnsiTheme="majorHAnsi"/>
      <w:color w:val="000000" w:themeColor="text1"/>
      <w:sz w:val="20"/>
      <w:szCs w:val="22"/>
    </w:rPr>
  </w:style>
  <w:style w:type="character" w:customStyle="1" w:styleId="Heading4Char">
    <w:name w:val="Heading 4 Char"/>
    <w:basedOn w:val="DefaultParagraphFont"/>
    <w:link w:val="Heading4"/>
    <w:uiPriority w:val="9"/>
    <w:rsid w:val="00EC631D"/>
    <w:rPr>
      <w:rFonts w:ascii="Arial" w:eastAsiaTheme="majorEastAsia" w:hAnsi="Arial" w:cs="Arial"/>
      <w:b/>
      <w:caps/>
      <w:color w:val="000000" w:themeColor="text1"/>
      <w:sz w:val="20"/>
      <w:szCs w:val="26"/>
    </w:rPr>
  </w:style>
  <w:style w:type="table" w:styleId="TableGrid">
    <w:name w:val="Table Grid"/>
    <w:basedOn w:val="TableNormal"/>
    <w:uiPriority w:val="39"/>
    <w:rsid w:val="00F92CA8"/>
    <w:pPr>
      <w:contextualSpacing/>
    </w:pPr>
    <w:rPr>
      <w:color w:val="595959" w:themeColor="text1" w:themeTint="A6"/>
      <w:sz w:val="22"/>
      <w:szCs w:val="22"/>
    </w:rPr>
    <w:tblPr>
      <w:tblBorders>
        <w:bottom w:val="single" w:sz="24" w:space="0" w:color="ACA8AA" w:themeColor="accent4"/>
        <w:insideH w:val="single" w:sz="24" w:space="0" w:color="ACA8AA" w:themeColor="accent4"/>
      </w:tblBorders>
    </w:tblPr>
    <w:tcPr>
      <w:tcMar>
        <w:top w:w="216" w:type="dxa"/>
        <w:left w:w="0" w:type="dxa"/>
        <w:bottom w:w="216" w:type="dxa"/>
        <w:right w:w="0" w:type="dxa"/>
      </w:tcMar>
    </w:tcPr>
    <w:tblStylePr w:type="firstRow">
      <w:rPr>
        <w:rFonts w:ascii="Gill Sans MT" w:hAnsi="Gill Sans MT"/>
      </w:rPr>
      <w:tblPr/>
      <w:tcPr>
        <w:tcBorders>
          <w:top w:val="nil"/>
          <w:left w:val="nil"/>
          <w:bottom w:val="single" w:sz="18" w:space="0" w:color="auto"/>
          <w:right w:val="nil"/>
          <w:insideH w:val="nil"/>
          <w:insideV w:val="nil"/>
          <w:tl2br w:val="nil"/>
          <w:tr2bl w:val="nil"/>
        </w:tcBorders>
        <w:vAlign w:val="bottom"/>
      </w:tcPr>
    </w:tblStylePr>
  </w:style>
  <w:style w:type="character" w:styleId="SubtleReference">
    <w:name w:val="Subtle Reference"/>
    <w:aliases w:val="Company &amp; Location"/>
    <w:basedOn w:val="DefaultParagraphFont"/>
    <w:uiPriority w:val="99"/>
    <w:semiHidden/>
    <w:rsid w:val="00CE3B09"/>
    <w:rPr>
      <w:rFonts w:ascii="Gill Sans MT" w:hAnsi="Gill Sans MT"/>
      <w:b w:val="0"/>
      <w:i w:val="0"/>
      <w:caps/>
      <w:smallCaps w:val="0"/>
      <w:vanish w:val="0"/>
      <w:color w:val="000000" w:themeColor="text1"/>
      <w:spacing w:val="10"/>
      <w:sz w:val="20"/>
    </w:rPr>
  </w:style>
  <w:style w:type="character" w:styleId="Hyperlink">
    <w:name w:val="Hyperlink"/>
    <w:basedOn w:val="DefaultParagraphFont"/>
    <w:uiPriority w:val="99"/>
    <w:semiHidden/>
    <w:rsid w:val="00CE3B09"/>
    <w:rPr>
      <w:color w:val="0563C1" w:themeColor="hyperlink"/>
      <w:u w:val="single"/>
    </w:rPr>
  </w:style>
  <w:style w:type="character" w:customStyle="1" w:styleId="UnresolvedMention1">
    <w:name w:val="Unresolved Mention1"/>
    <w:basedOn w:val="DefaultParagraphFont"/>
    <w:uiPriority w:val="99"/>
    <w:semiHidden/>
    <w:rsid w:val="00CE3B09"/>
    <w:rPr>
      <w:color w:val="605E5C"/>
      <w:shd w:val="clear" w:color="auto" w:fill="E1DFDD"/>
    </w:rPr>
  </w:style>
  <w:style w:type="paragraph" w:styleId="ListBullet">
    <w:name w:val="List Bullet"/>
    <w:basedOn w:val="ListParagraph"/>
    <w:uiPriority w:val="99"/>
    <w:qFormat/>
    <w:rsid w:val="00EC631D"/>
    <w:pPr>
      <w:numPr>
        <w:numId w:val="13"/>
      </w:numPr>
    </w:pPr>
  </w:style>
  <w:style w:type="character" w:styleId="PlaceholderText">
    <w:name w:val="Placeholder Text"/>
    <w:basedOn w:val="DefaultParagraphFont"/>
    <w:uiPriority w:val="99"/>
    <w:semiHidden/>
    <w:rsid w:val="00AD79E9"/>
    <w:rPr>
      <w:color w:val="808080"/>
    </w:rPr>
  </w:style>
  <w:style w:type="paragraph" w:styleId="ListParagraph">
    <w:name w:val="List Paragraph"/>
    <w:basedOn w:val="Normal"/>
    <w:uiPriority w:val="34"/>
    <w:rsid w:val="00CC0FFE"/>
    <w:pPr>
      <w:ind w:left="720"/>
      <w:contextualSpacing/>
    </w:pPr>
  </w:style>
  <w:style w:type="numbering" w:customStyle="1" w:styleId="CurrentList1">
    <w:name w:val="Current List1"/>
    <w:uiPriority w:val="99"/>
    <w:rsid w:val="005937B7"/>
    <w:pPr>
      <w:numPr>
        <w:numId w:val="2"/>
      </w:numPr>
    </w:pPr>
  </w:style>
  <w:style w:type="numbering" w:customStyle="1" w:styleId="CurrentList2">
    <w:name w:val="Current List2"/>
    <w:uiPriority w:val="99"/>
    <w:rsid w:val="005937B7"/>
    <w:pPr>
      <w:numPr>
        <w:numId w:val="3"/>
      </w:numPr>
    </w:pPr>
  </w:style>
  <w:style w:type="paragraph" w:styleId="Header">
    <w:name w:val="header"/>
    <w:basedOn w:val="Normal"/>
    <w:link w:val="HeaderChar"/>
    <w:uiPriority w:val="99"/>
    <w:semiHidden/>
    <w:rsid w:val="001D4099"/>
    <w:pPr>
      <w:tabs>
        <w:tab w:val="center" w:pos="4677"/>
        <w:tab w:val="right" w:pos="9355"/>
      </w:tabs>
    </w:pPr>
  </w:style>
  <w:style w:type="character" w:customStyle="1" w:styleId="HeaderChar">
    <w:name w:val="Header Char"/>
    <w:basedOn w:val="DefaultParagraphFont"/>
    <w:link w:val="Header"/>
    <w:uiPriority w:val="99"/>
    <w:semiHidden/>
    <w:rsid w:val="00AD79E9"/>
    <w:rPr>
      <w:rFonts w:ascii="Gill Sans MT" w:hAnsi="Gill Sans MT"/>
      <w:color w:val="404040" w:themeColor="text1" w:themeTint="BF"/>
      <w:sz w:val="20"/>
      <w:szCs w:val="22"/>
    </w:rPr>
  </w:style>
  <w:style w:type="paragraph" w:styleId="Footer">
    <w:name w:val="footer"/>
    <w:basedOn w:val="Normal"/>
    <w:link w:val="FooterChar"/>
    <w:uiPriority w:val="99"/>
    <w:semiHidden/>
    <w:rsid w:val="001D4099"/>
    <w:pPr>
      <w:tabs>
        <w:tab w:val="center" w:pos="4677"/>
        <w:tab w:val="right" w:pos="9355"/>
      </w:tabs>
    </w:pPr>
  </w:style>
  <w:style w:type="character" w:customStyle="1" w:styleId="FooterChar">
    <w:name w:val="Footer Char"/>
    <w:basedOn w:val="DefaultParagraphFont"/>
    <w:link w:val="Footer"/>
    <w:uiPriority w:val="99"/>
    <w:semiHidden/>
    <w:rsid w:val="00AD79E9"/>
    <w:rPr>
      <w:rFonts w:ascii="Gill Sans MT" w:hAnsi="Gill Sans MT"/>
      <w:color w:val="404040" w:themeColor="text1" w:themeTint="BF"/>
      <w:sz w:val="20"/>
      <w:szCs w:val="22"/>
    </w:rPr>
  </w:style>
  <w:style w:type="paragraph" w:styleId="Subtitle">
    <w:name w:val="Subtitle"/>
    <w:basedOn w:val="Normal"/>
    <w:next w:val="Normal"/>
    <w:link w:val="SubtitleChar"/>
    <w:uiPriority w:val="11"/>
    <w:rsid w:val="00AD79E9"/>
    <w:pPr>
      <w:spacing w:line="192" w:lineRule="auto"/>
    </w:pPr>
    <w:rPr>
      <w:caps/>
      <w:color w:val="000000" w:themeColor="text1"/>
      <w:spacing w:val="60"/>
      <w:sz w:val="72"/>
    </w:rPr>
  </w:style>
  <w:style w:type="character" w:customStyle="1" w:styleId="SubtitleChar">
    <w:name w:val="Subtitle Char"/>
    <w:basedOn w:val="DefaultParagraphFont"/>
    <w:link w:val="Subtitle"/>
    <w:uiPriority w:val="11"/>
    <w:rsid w:val="00AD79E9"/>
    <w:rPr>
      <w:rFonts w:ascii="Gill Sans MT" w:hAnsi="Gill Sans MT"/>
      <w:caps/>
      <w:color w:val="000000" w:themeColor="text1"/>
      <w:spacing w:val="60"/>
      <w:sz w:val="72"/>
      <w:szCs w:val="22"/>
    </w:rPr>
  </w:style>
  <w:style w:type="character" w:styleId="UnresolvedMention">
    <w:name w:val="Unresolved Mention"/>
    <w:basedOn w:val="DefaultParagraphFont"/>
    <w:uiPriority w:val="99"/>
    <w:semiHidden/>
    <w:unhideWhenUsed/>
    <w:rsid w:val="00CB5757"/>
    <w:rPr>
      <w:color w:val="605E5C"/>
      <w:shd w:val="clear" w:color="auto" w:fill="E1DFDD"/>
    </w:rPr>
  </w:style>
  <w:style w:type="character" w:styleId="FollowedHyperlink">
    <w:name w:val="FollowedHyperlink"/>
    <w:basedOn w:val="DefaultParagraphFont"/>
    <w:uiPriority w:val="99"/>
    <w:semiHidden/>
    <w:rsid w:val="0011417D"/>
    <w:rPr>
      <w:color w:val="954F72" w:themeColor="followedHyperlink"/>
      <w:u w:val="single"/>
    </w:rPr>
  </w:style>
  <w:style w:type="character" w:customStyle="1" w:styleId="Heading5Char">
    <w:name w:val="Heading 5 Char"/>
    <w:basedOn w:val="DefaultParagraphFont"/>
    <w:link w:val="Heading5"/>
    <w:uiPriority w:val="9"/>
    <w:rsid w:val="00EC631D"/>
    <w:rPr>
      <w:rFonts w:ascii="Arial" w:hAnsi="Arial" w:cs="Arial"/>
      <w:color w:val="000000" w:themeColor="text1"/>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399155">
      <w:bodyDiv w:val="1"/>
      <w:marLeft w:val="0"/>
      <w:marRight w:val="0"/>
      <w:marTop w:val="0"/>
      <w:marBottom w:val="0"/>
      <w:divBdr>
        <w:top w:val="none" w:sz="0" w:space="0" w:color="auto"/>
        <w:left w:val="none" w:sz="0" w:space="0" w:color="auto"/>
        <w:bottom w:val="none" w:sz="0" w:space="0" w:color="auto"/>
        <w:right w:val="none" w:sz="0" w:space="0" w:color="auto"/>
      </w:divBdr>
      <w:divsChild>
        <w:div w:id="219438727">
          <w:marLeft w:val="0"/>
          <w:marRight w:val="0"/>
          <w:marTop w:val="0"/>
          <w:marBottom w:val="0"/>
          <w:divBdr>
            <w:top w:val="none" w:sz="0" w:space="0" w:color="auto"/>
            <w:left w:val="none" w:sz="0" w:space="0" w:color="auto"/>
            <w:bottom w:val="none" w:sz="0" w:space="0" w:color="auto"/>
            <w:right w:val="none" w:sz="0" w:space="0" w:color="auto"/>
          </w:divBdr>
          <w:divsChild>
            <w:div w:id="771126207">
              <w:marLeft w:val="0"/>
              <w:marRight w:val="0"/>
              <w:marTop w:val="0"/>
              <w:marBottom w:val="0"/>
              <w:divBdr>
                <w:top w:val="none" w:sz="0" w:space="0" w:color="auto"/>
                <w:left w:val="none" w:sz="0" w:space="0" w:color="auto"/>
                <w:bottom w:val="none" w:sz="0" w:space="0" w:color="auto"/>
                <w:right w:val="none" w:sz="0" w:space="0" w:color="auto"/>
              </w:divBdr>
              <w:divsChild>
                <w:div w:id="1708993520">
                  <w:marLeft w:val="0"/>
                  <w:marRight w:val="0"/>
                  <w:marTop w:val="0"/>
                  <w:marBottom w:val="0"/>
                  <w:divBdr>
                    <w:top w:val="none" w:sz="0" w:space="0" w:color="auto"/>
                    <w:left w:val="none" w:sz="0" w:space="0" w:color="auto"/>
                    <w:bottom w:val="none" w:sz="0" w:space="0" w:color="auto"/>
                    <w:right w:val="none" w:sz="0" w:space="0" w:color="auto"/>
                  </w:divBdr>
                  <w:divsChild>
                    <w:div w:id="917863372">
                      <w:marLeft w:val="0"/>
                      <w:marRight w:val="0"/>
                      <w:marTop w:val="0"/>
                      <w:marBottom w:val="0"/>
                      <w:divBdr>
                        <w:top w:val="none" w:sz="0" w:space="0" w:color="auto"/>
                        <w:left w:val="none" w:sz="0" w:space="0" w:color="auto"/>
                        <w:bottom w:val="none" w:sz="0" w:space="0" w:color="auto"/>
                        <w:right w:val="none" w:sz="0" w:space="0" w:color="auto"/>
                      </w:divBdr>
                      <w:divsChild>
                        <w:div w:id="364791074">
                          <w:marLeft w:val="0"/>
                          <w:marRight w:val="0"/>
                          <w:marTop w:val="0"/>
                          <w:marBottom w:val="0"/>
                          <w:divBdr>
                            <w:top w:val="none" w:sz="0" w:space="0" w:color="auto"/>
                            <w:left w:val="none" w:sz="0" w:space="0" w:color="auto"/>
                            <w:bottom w:val="none" w:sz="0" w:space="0" w:color="auto"/>
                            <w:right w:val="none" w:sz="0" w:space="0" w:color="auto"/>
                          </w:divBdr>
                          <w:divsChild>
                            <w:div w:id="12888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552731">
      <w:bodyDiv w:val="1"/>
      <w:marLeft w:val="0"/>
      <w:marRight w:val="0"/>
      <w:marTop w:val="0"/>
      <w:marBottom w:val="0"/>
      <w:divBdr>
        <w:top w:val="none" w:sz="0" w:space="0" w:color="auto"/>
        <w:left w:val="none" w:sz="0" w:space="0" w:color="auto"/>
        <w:bottom w:val="none" w:sz="0" w:space="0" w:color="auto"/>
        <w:right w:val="none" w:sz="0" w:space="0" w:color="auto"/>
      </w:divBdr>
      <w:divsChild>
        <w:div w:id="2086341290">
          <w:marLeft w:val="0"/>
          <w:marRight w:val="0"/>
          <w:marTop w:val="0"/>
          <w:marBottom w:val="0"/>
          <w:divBdr>
            <w:top w:val="none" w:sz="0" w:space="0" w:color="auto"/>
            <w:left w:val="none" w:sz="0" w:space="0" w:color="auto"/>
            <w:bottom w:val="none" w:sz="0" w:space="0" w:color="auto"/>
            <w:right w:val="none" w:sz="0" w:space="0" w:color="auto"/>
          </w:divBdr>
          <w:divsChild>
            <w:div w:id="1357384274">
              <w:marLeft w:val="0"/>
              <w:marRight w:val="0"/>
              <w:marTop w:val="0"/>
              <w:marBottom w:val="0"/>
              <w:divBdr>
                <w:top w:val="none" w:sz="0" w:space="0" w:color="auto"/>
                <w:left w:val="none" w:sz="0" w:space="0" w:color="auto"/>
                <w:bottom w:val="none" w:sz="0" w:space="0" w:color="auto"/>
                <w:right w:val="none" w:sz="0" w:space="0" w:color="auto"/>
              </w:divBdr>
              <w:divsChild>
                <w:div w:id="1423836045">
                  <w:marLeft w:val="0"/>
                  <w:marRight w:val="0"/>
                  <w:marTop w:val="0"/>
                  <w:marBottom w:val="0"/>
                  <w:divBdr>
                    <w:top w:val="none" w:sz="0" w:space="0" w:color="auto"/>
                    <w:left w:val="none" w:sz="0" w:space="0" w:color="auto"/>
                    <w:bottom w:val="none" w:sz="0" w:space="0" w:color="auto"/>
                    <w:right w:val="none" w:sz="0" w:space="0" w:color="auto"/>
                  </w:divBdr>
                  <w:divsChild>
                    <w:div w:id="801652165">
                      <w:marLeft w:val="0"/>
                      <w:marRight w:val="0"/>
                      <w:marTop w:val="0"/>
                      <w:marBottom w:val="0"/>
                      <w:divBdr>
                        <w:top w:val="none" w:sz="0" w:space="0" w:color="auto"/>
                        <w:left w:val="none" w:sz="0" w:space="0" w:color="auto"/>
                        <w:bottom w:val="none" w:sz="0" w:space="0" w:color="auto"/>
                        <w:right w:val="none" w:sz="0" w:space="0" w:color="auto"/>
                      </w:divBdr>
                      <w:divsChild>
                        <w:div w:id="1273244599">
                          <w:marLeft w:val="0"/>
                          <w:marRight w:val="0"/>
                          <w:marTop w:val="0"/>
                          <w:marBottom w:val="0"/>
                          <w:divBdr>
                            <w:top w:val="none" w:sz="0" w:space="0" w:color="auto"/>
                            <w:left w:val="none" w:sz="0" w:space="0" w:color="auto"/>
                            <w:bottom w:val="none" w:sz="0" w:space="0" w:color="auto"/>
                            <w:right w:val="none" w:sz="0" w:space="0" w:color="auto"/>
                          </w:divBdr>
                          <w:divsChild>
                            <w:div w:id="12210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366296">
      <w:bodyDiv w:val="1"/>
      <w:marLeft w:val="0"/>
      <w:marRight w:val="0"/>
      <w:marTop w:val="0"/>
      <w:marBottom w:val="0"/>
      <w:divBdr>
        <w:top w:val="none" w:sz="0" w:space="0" w:color="auto"/>
        <w:left w:val="none" w:sz="0" w:space="0" w:color="auto"/>
        <w:bottom w:val="none" w:sz="0" w:space="0" w:color="auto"/>
        <w:right w:val="none" w:sz="0" w:space="0" w:color="auto"/>
      </w:divBdr>
    </w:div>
    <w:div w:id="1566140544">
      <w:bodyDiv w:val="1"/>
      <w:marLeft w:val="0"/>
      <w:marRight w:val="0"/>
      <w:marTop w:val="0"/>
      <w:marBottom w:val="0"/>
      <w:divBdr>
        <w:top w:val="none" w:sz="0" w:space="0" w:color="auto"/>
        <w:left w:val="none" w:sz="0" w:space="0" w:color="auto"/>
        <w:bottom w:val="none" w:sz="0" w:space="0" w:color="auto"/>
        <w:right w:val="none" w:sz="0" w:space="0" w:color="auto"/>
      </w:divBdr>
    </w:div>
    <w:div w:id="1580484987">
      <w:bodyDiv w:val="1"/>
      <w:marLeft w:val="0"/>
      <w:marRight w:val="0"/>
      <w:marTop w:val="0"/>
      <w:marBottom w:val="0"/>
      <w:divBdr>
        <w:top w:val="none" w:sz="0" w:space="0" w:color="auto"/>
        <w:left w:val="none" w:sz="0" w:space="0" w:color="auto"/>
        <w:bottom w:val="none" w:sz="0" w:space="0" w:color="auto"/>
        <w:right w:val="none" w:sz="0" w:space="0" w:color="auto"/>
      </w:divBdr>
    </w:div>
    <w:div w:id="201899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ithub.com/Muhammad-Usman2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github.com/Muhammad-Usman21" TargetMode="External"/><Relationship Id="rId17" Type="http://schemas.openxmlformats.org/officeDocument/2006/relationships/hyperlink" Target="https://mern-chat-c3ph.onrend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file-search-frontend.onrend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in/musman2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locutores-project.onrender.com/" TargetMode="External"/><Relationship Id="rId23" Type="http://schemas.openxmlformats.org/officeDocument/2006/relationships/footer" Target="footer3.xml"/><Relationship Id="rId10" Type="http://schemas.openxmlformats.org/officeDocument/2006/relationships/hyperlink" Target="mailto:musman.akhtar21@gmail.com"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udios.onrender.com/" TargetMode="Externa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sha\AppData\Roaming\Microsoft\Templates\Classic%20accounting%20resume.dotx" TargetMode="External"/></Relationships>
</file>

<file path=word/theme/theme1.xml><?xml version="1.0" encoding="utf-8"?>
<a:theme xmlns:a="http://schemas.openxmlformats.org/drawingml/2006/main" name="Office Theme">
  <a:themeElements>
    <a:clrScheme name="Neutral">
      <a:dk1>
        <a:srgbClr val="000000"/>
      </a:dk1>
      <a:lt1>
        <a:srgbClr val="FFFFFF"/>
      </a:lt1>
      <a:dk2>
        <a:srgbClr val="44546A"/>
      </a:dk2>
      <a:lt2>
        <a:srgbClr val="E7E6E6"/>
      </a:lt2>
      <a:accent1>
        <a:srgbClr val="925D34"/>
      </a:accent1>
      <a:accent2>
        <a:srgbClr val="B7834C"/>
      </a:accent2>
      <a:accent3>
        <a:srgbClr val="BC987A"/>
      </a:accent3>
      <a:accent4>
        <a:srgbClr val="ACA8AA"/>
      </a:accent4>
      <a:accent5>
        <a:srgbClr val="D5A97A"/>
      </a:accent5>
      <a:accent6>
        <a:srgbClr val="F5DCC3"/>
      </a:accent6>
      <a:hlink>
        <a:srgbClr val="0563C1"/>
      </a:hlink>
      <a:folHlink>
        <a:srgbClr val="954F72"/>
      </a:folHlink>
    </a:clrScheme>
    <a:fontScheme name="Custom 76">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D051E-74B2-4F71-8CD0-B83BDE55FDD6}">
  <ds:schemaRefs>
    <ds:schemaRef ds:uri="http://schemas.microsoft.com/sharepoint/v3/contenttype/forms"/>
  </ds:schemaRefs>
</ds:datastoreItem>
</file>

<file path=customXml/itemProps2.xml><?xml version="1.0" encoding="utf-8"?>
<ds:datastoreItem xmlns:ds="http://schemas.openxmlformats.org/officeDocument/2006/customXml" ds:itemID="{722DE524-AC56-48EF-882D-3FDD18569BE6}">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0F3A22EC-1F5D-486B-975E-D05DA5437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Classic accounting resume</Template>
  <TotalTime>648</TotalTime>
  <Pages>2</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Muhammad Usman Akhtar</cp:lastModifiedBy>
  <cp:revision>128</cp:revision>
  <cp:lastPrinted>2024-09-04T17:13:00Z</cp:lastPrinted>
  <dcterms:created xsi:type="dcterms:W3CDTF">2023-12-13T05:53:00Z</dcterms:created>
  <dcterms:modified xsi:type="dcterms:W3CDTF">2025-02-21T03:13:00Z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